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34C1C" w14:textId="77777777" w:rsidR="00BE1016" w:rsidRDefault="00BE1016" w:rsidP="0088251F">
      <w:pPr>
        <w:rPr>
          <w:b/>
          <w:sz w:val="28"/>
          <w:szCs w:val="28"/>
        </w:rPr>
      </w:pPr>
    </w:p>
    <w:p w14:paraId="42CF641A" w14:textId="77777777" w:rsidR="007B1311" w:rsidRDefault="007B1311" w:rsidP="0088251F">
      <w:pPr>
        <w:rPr>
          <w:b/>
          <w:sz w:val="28"/>
          <w:szCs w:val="28"/>
        </w:rPr>
      </w:pPr>
    </w:p>
    <w:p w14:paraId="1AAC43A2" w14:textId="33E29633" w:rsidR="007B1311" w:rsidRDefault="007B1311" w:rsidP="0088251F">
      <w:pPr>
        <w:rPr>
          <w:bCs/>
          <w:sz w:val="28"/>
          <w:szCs w:val="28"/>
        </w:rPr>
      </w:pPr>
      <w:r w:rsidRPr="007B1311">
        <w:rPr>
          <w:bCs/>
          <w:sz w:val="28"/>
          <w:szCs w:val="28"/>
        </w:rPr>
        <w:t xml:space="preserve">Styrelsens förslag till </w:t>
      </w:r>
      <w:r w:rsidR="001E315A">
        <w:rPr>
          <w:bCs/>
          <w:sz w:val="28"/>
          <w:szCs w:val="28"/>
        </w:rPr>
        <w:t>jordägar</w:t>
      </w:r>
      <w:r w:rsidRPr="007B1311">
        <w:rPr>
          <w:bCs/>
          <w:sz w:val="28"/>
          <w:szCs w:val="28"/>
        </w:rPr>
        <w:t>stämman</w:t>
      </w:r>
      <w:r w:rsidR="001E315A">
        <w:rPr>
          <w:bCs/>
          <w:sz w:val="28"/>
          <w:szCs w:val="28"/>
        </w:rPr>
        <w:t xml:space="preserve"> november 2025</w:t>
      </w:r>
    </w:p>
    <w:p w14:paraId="2AF7396D" w14:textId="77777777" w:rsidR="007B1311" w:rsidRDefault="007B1311" w:rsidP="0088251F">
      <w:pPr>
        <w:rPr>
          <w:bCs/>
          <w:sz w:val="28"/>
          <w:szCs w:val="28"/>
        </w:rPr>
      </w:pPr>
    </w:p>
    <w:p w14:paraId="21B0D08F" w14:textId="165C9784" w:rsidR="001F158E" w:rsidRDefault="00477A91" w:rsidP="0088251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Till</w:t>
      </w:r>
      <w:r w:rsidR="00515EED">
        <w:rPr>
          <w:bCs/>
          <w:sz w:val="28"/>
          <w:szCs w:val="28"/>
        </w:rPr>
        <w:t xml:space="preserve"> ordinarie ledamöter i styrelsen </w:t>
      </w:r>
      <w:r>
        <w:rPr>
          <w:bCs/>
          <w:sz w:val="28"/>
          <w:szCs w:val="28"/>
        </w:rPr>
        <w:t>f</w:t>
      </w:r>
      <w:r w:rsidR="00F54A3C">
        <w:rPr>
          <w:bCs/>
          <w:sz w:val="28"/>
          <w:szCs w:val="28"/>
        </w:rPr>
        <w:t xml:space="preserve">öreslås </w:t>
      </w:r>
      <w:r w:rsidR="00CA621E">
        <w:rPr>
          <w:bCs/>
          <w:sz w:val="28"/>
          <w:szCs w:val="28"/>
        </w:rPr>
        <w:t>o</w:t>
      </w:r>
      <w:r w:rsidR="001F158E">
        <w:rPr>
          <w:bCs/>
          <w:sz w:val="28"/>
          <w:szCs w:val="28"/>
        </w:rPr>
        <w:t>mval av Kurt-Allan Westlund och Elsie-Marie Sävström Björk</w:t>
      </w:r>
      <w:r w:rsidR="003B5C17">
        <w:rPr>
          <w:bCs/>
          <w:sz w:val="28"/>
          <w:szCs w:val="28"/>
        </w:rPr>
        <w:t xml:space="preserve"> </w:t>
      </w:r>
      <w:r w:rsidR="00BA5E4A">
        <w:rPr>
          <w:bCs/>
          <w:sz w:val="28"/>
          <w:szCs w:val="28"/>
        </w:rPr>
        <w:t>för perioden 2026-2029.</w:t>
      </w:r>
    </w:p>
    <w:p w14:paraId="22474E78" w14:textId="5F7AC7F3" w:rsidR="00623E25" w:rsidRDefault="00623E25" w:rsidP="0088251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Till styrelsens vice ordförande föreslås Elsie-Marie Sävström Björk.</w:t>
      </w:r>
    </w:p>
    <w:p w14:paraId="63281892" w14:textId="6BCF4B5E" w:rsidR="00487BEC" w:rsidRDefault="0008702D" w:rsidP="0088251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Till suppleanter</w:t>
      </w:r>
      <w:r w:rsidR="000A36F6">
        <w:rPr>
          <w:bCs/>
          <w:sz w:val="28"/>
          <w:szCs w:val="28"/>
        </w:rPr>
        <w:t xml:space="preserve"> föreslås </w:t>
      </w:r>
      <w:r>
        <w:rPr>
          <w:bCs/>
          <w:sz w:val="28"/>
          <w:szCs w:val="28"/>
        </w:rPr>
        <w:t>o</w:t>
      </w:r>
      <w:r w:rsidR="00487BEC">
        <w:rPr>
          <w:bCs/>
          <w:sz w:val="28"/>
          <w:szCs w:val="28"/>
        </w:rPr>
        <w:t>mval av Ulf B</w:t>
      </w:r>
      <w:r w:rsidR="00305057">
        <w:rPr>
          <w:bCs/>
          <w:sz w:val="28"/>
          <w:szCs w:val="28"/>
        </w:rPr>
        <w:t>jörklund och Robert Mattsson</w:t>
      </w:r>
      <w:r w:rsidR="000A36F6">
        <w:rPr>
          <w:bCs/>
          <w:sz w:val="28"/>
          <w:szCs w:val="28"/>
        </w:rPr>
        <w:t xml:space="preserve"> </w:t>
      </w:r>
      <w:r w:rsidR="00CB3C4C">
        <w:rPr>
          <w:bCs/>
          <w:sz w:val="28"/>
          <w:szCs w:val="28"/>
        </w:rPr>
        <w:t>för perioden 2026-2029.</w:t>
      </w:r>
    </w:p>
    <w:p w14:paraId="666AE980" w14:textId="176AA794" w:rsidR="00623E25" w:rsidRDefault="00664934" w:rsidP="0088251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Till revisorer för räkenskapsåret 2026 föreslås Karin Bäckström, </w:t>
      </w:r>
      <w:r w:rsidR="00327055">
        <w:rPr>
          <w:bCs/>
          <w:sz w:val="28"/>
          <w:szCs w:val="28"/>
        </w:rPr>
        <w:t xml:space="preserve">Elisabeth Back och Kristoffer Landberg samtliga är </w:t>
      </w:r>
      <w:r w:rsidR="00051EF0">
        <w:rPr>
          <w:bCs/>
          <w:sz w:val="28"/>
          <w:szCs w:val="28"/>
        </w:rPr>
        <w:t>auktoriserade</w:t>
      </w:r>
      <w:r w:rsidR="00327055">
        <w:rPr>
          <w:bCs/>
          <w:sz w:val="28"/>
          <w:szCs w:val="28"/>
        </w:rPr>
        <w:t>.</w:t>
      </w:r>
    </w:p>
    <w:p w14:paraId="3790184D" w14:textId="4B07BEC6" w:rsidR="00327055" w:rsidRDefault="00327055" w:rsidP="0088251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Till revisorssuppleant föreslås </w:t>
      </w:r>
      <w:r w:rsidR="00051EF0">
        <w:rPr>
          <w:bCs/>
          <w:sz w:val="28"/>
          <w:szCs w:val="28"/>
        </w:rPr>
        <w:t>Tomas Ljungkrans auktoriserad.</w:t>
      </w:r>
    </w:p>
    <w:p w14:paraId="5E1DE1E4" w14:textId="14F78FAE" w:rsidR="003C4036" w:rsidRDefault="003C4036" w:rsidP="0088251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Ersättningar och</w:t>
      </w:r>
      <w:r w:rsidR="0019005C">
        <w:rPr>
          <w:bCs/>
          <w:sz w:val="28"/>
          <w:szCs w:val="28"/>
        </w:rPr>
        <w:t xml:space="preserve"> arvoden föreslås oförändrade och ska grundas på </w:t>
      </w:r>
      <w:r w:rsidR="00F322FF">
        <w:rPr>
          <w:bCs/>
          <w:sz w:val="28"/>
          <w:szCs w:val="28"/>
        </w:rPr>
        <w:t>inkomsbasbeloppet.</w:t>
      </w:r>
    </w:p>
    <w:p w14:paraId="0D7ED23E" w14:textId="296F210B" w:rsidR="009F2378" w:rsidRDefault="007A2DB2" w:rsidP="009F2378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Allmänningsstyrelsens</w:t>
      </w:r>
      <w:r w:rsidR="009F2378">
        <w:rPr>
          <w:bCs/>
          <w:sz w:val="28"/>
          <w:szCs w:val="28"/>
        </w:rPr>
        <w:t xml:space="preserve"> ordf 50%</w:t>
      </w:r>
    </w:p>
    <w:p w14:paraId="20E17BC8" w14:textId="437BA82D" w:rsidR="009F2378" w:rsidRDefault="001E74B4" w:rsidP="009F2378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Jordägarstämmans ordf och vice ordf 15</w:t>
      </w:r>
      <w:r w:rsidR="00E91D29">
        <w:rPr>
          <w:bCs/>
          <w:sz w:val="28"/>
          <w:szCs w:val="28"/>
        </w:rPr>
        <w:t>% vid utförd förrättning.</w:t>
      </w:r>
    </w:p>
    <w:p w14:paraId="772C36C4" w14:textId="31748035" w:rsidR="00E91D29" w:rsidRDefault="0014337D" w:rsidP="009F2378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Förrättningsarvode för ledamöte 2,5%</w:t>
      </w:r>
      <w:r w:rsidR="00545AD0">
        <w:rPr>
          <w:bCs/>
          <w:sz w:val="28"/>
          <w:szCs w:val="28"/>
        </w:rPr>
        <w:t>.</w:t>
      </w:r>
    </w:p>
    <w:p w14:paraId="5E9ECA8E" w14:textId="13F15286" w:rsidR="00545AD0" w:rsidRDefault="00545AD0" w:rsidP="009F2378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Vid utfört arbet</w:t>
      </w:r>
      <w:r w:rsidR="00FF5342">
        <w:rPr>
          <w:bCs/>
          <w:sz w:val="28"/>
          <w:szCs w:val="28"/>
        </w:rPr>
        <w:t>e</w:t>
      </w:r>
      <w:r>
        <w:rPr>
          <w:bCs/>
          <w:sz w:val="28"/>
          <w:szCs w:val="28"/>
        </w:rPr>
        <w:t xml:space="preserve"> utgår</w:t>
      </w:r>
      <w:r w:rsidR="00D478DA">
        <w:rPr>
          <w:bCs/>
          <w:sz w:val="28"/>
          <w:szCs w:val="28"/>
        </w:rPr>
        <w:t xml:space="preserve"> </w:t>
      </w:r>
      <w:r w:rsidR="00FF5342">
        <w:rPr>
          <w:bCs/>
          <w:sz w:val="28"/>
          <w:szCs w:val="28"/>
        </w:rPr>
        <w:t xml:space="preserve">ersättning med 0,5% </w:t>
      </w:r>
      <w:r w:rsidR="003F1159">
        <w:rPr>
          <w:bCs/>
          <w:sz w:val="28"/>
          <w:szCs w:val="28"/>
        </w:rPr>
        <w:t>för varje timme nedlagt arbete.</w:t>
      </w:r>
    </w:p>
    <w:p w14:paraId="7AE0C7F7" w14:textId="1D5F55F8" w:rsidR="003F1159" w:rsidRDefault="00112BC1" w:rsidP="009F2378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Vid behov utgår ersättning för </w:t>
      </w:r>
      <w:r w:rsidR="002E7DF3">
        <w:rPr>
          <w:bCs/>
          <w:sz w:val="28"/>
          <w:szCs w:val="28"/>
        </w:rPr>
        <w:t>förlorad arbetsförtjänst.</w:t>
      </w:r>
    </w:p>
    <w:p w14:paraId="3F5B1C34" w14:textId="6909922C" w:rsidR="002E7DF3" w:rsidRDefault="002E7DF3" w:rsidP="009F2378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>Revisorer ersättes mot faktura</w:t>
      </w:r>
      <w:r w:rsidR="008A6FF5">
        <w:rPr>
          <w:bCs/>
          <w:sz w:val="28"/>
          <w:szCs w:val="28"/>
        </w:rPr>
        <w:t>.</w:t>
      </w:r>
    </w:p>
    <w:p w14:paraId="50F8DE25" w14:textId="77777777" w:rsidR="008A6FF5" w:rsidRDefault="008A6FF5" w:rsidP="009F2378">
      <w:pPr>
        <w:spacing w:after="0"/>
        <w:rPr>
          <w:bCs/>
          <w:sz w:val="28"/>
          <w:szCs w:val="28"/>
        </w:rPr>
      </w:pPr>
    </w:p>
    <w:p w14:paraId="25068CF3" w14:textId="513BF554" w:rsidR="00F322FF" w:rsidRDefault="00672E8B" w:rsidP="0088251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Till stämmoordförande för perioden 2026-2027 föreslås omval av Jan-Erik Westlund</w:t>
      </w:r>
      <w:r w:rsidR="00EC2C87">
        <w:rPr>
          <w:bCs/>
          <w:sz w:val="28"/>
          <w:szCs w:val="28"/>
        </w:rPr>
        <w:t xml:space="preserve"> och</w:t>
      </w:r>
      <w:r w:rsidR="00AD1140" w:rsidRPr="00AD1140">
        <w:rPr>
          <w:bCs/>
          <w:sz w:val="28"/>
          <w:szCs w:val="28"/>
        </w:rPr>
        <w:t xml:space="preserve"> </w:t>
      </w:r>
      <w:r w:rsidR="00AD1140">
        <w:rPr>
          <w:bCs/>
          <w:sz w:val="28"/>
          <w:szCs w:val="28"/>
        </w:rPr>
        <w:t>till vice ordförande</w:t>
      </w:r>
      <w:r w:rsidR="00EC2C87">
        <w:rPr>
          <w:bCs/>
          <w:sz w:val="28"/>
          <w:szCs w:val="28"/>
        </w:rPr>
        <w:t xml:space="preserve"> </w:t>
      </w:r>
      <w:r w:rsidR="00AD1140">
        <w:rPr>
          <w:bCs/>
          <w:sz w:val="28"/>
          <w:szCs w:val="28"/>
        </w:rPr>
        <w:t xml:space="preserve">föreslås omval av </w:t>
      </w:r>
      <w:r w:rsidR="00EC2C87">
        <w:rPr>
          <w:bCs/>
          <w:sz w:val="28"/>
          <w:szCs w:val="28"/>
        </w:rPr>
        <w:t>Anna-Karin Göthe</w:t>
      </w:r>
      <w:r w:rsidR="00AD1140">
        <w:rPr>
          <w:bCs/>
          <w:sz w:val="28"/>
          <w:szCs w:val="28"/>
        </w:rPr>
        <w:t>.</w:t>
      </w:r>
      <w:r w:rsidR="00EC2C87">
        <w:rPr>
          <w:bCs/>
          <w:sz w:val="28"/>
          <w:szCs w:val="28"/>
        </w:rPr>
        <w:t xml:space="preserve"> </w:t>
      </w:r>
    </w:p>
    <w:p w14:paraId="5796A700" w14:textId="77777777" w:rsidR="00355984" w:rsidRDefault="00355984" w:rsidP="0088251F">
      <w:pPr>
        <w:rPr>
          <w:bCs/>
          <w:sz w:val="28"/>
          <w:szCs w:val="28"/>
        </w:rPr>
      </w:pPr>
    </w:p>
    <w:p w14:paraId="6EAA9D63" w14:textId="77777777" w:rsidR="00355984" w:rsidRDefault="00355984" w:rsidP="0088251F">
      <w:pPr>
        <w:rPr>
          <w:bCs/>
          <w:sz w:val="28"/>
          <w:szCs w:val="28"/>
        </w:rPr>
      </w:pPr>
    </w:p>
    <w:p w14:paraId="2F0E6625" w14:textId="77777777" w:rsidR="00CB3C4C" w:rsidRDefault="00CB3C4C" w:rsidP="0088251F">
      <w:pPr>
        <w:rPr>
          <w:bCs/>
          <w:sz w:val="28"/>
          <w:szCs w:val="28"/>
        </w:rPr>
      </w:pPr>
    </w:p>
    <w:p w14:paraId="3175AFDA" w14:textId="77777777" w:rsidR="00B812E8" w:rsidRPr="00BE7974" w:rsidRDefault="00B812E8" w:rsidP="00B812E8">
      <w:pPr>
        <w:spacing w:after="0"/>
        <w:rPr>
          <w:bCs/>
          <w:sz w:val="28"/>
          <w:szCs w:val="28"/>
        </w:rPr>
      </w:pPr>
    </w:p>
    <w:sectPr w:rsidR="00B812E8" w:rsidRPr="00BE7974" w:rsidSect="008B45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30FE6" w14:textId="77777777" w:rsidR="006E5BF7" w:rsidRDefault="006E5BF7" w:rsidP="007E0DB3">
      <w:pPr>
        <w:spacing w:after="0" w:line="240" w:lineRule="auto"/>
      </w:pPr>
      <w:r>
        <w:separator/>
      </w:r>
    </w:p>
  </w:endnote>
  <w:endnote w:type="continuationSeparator" w:id="0">
    <w:p w14:paraId="293E36BD" w14:textId="77777777" w:rsidR="006E5BF7" w:rsidRDefault="006E5BF7" w:rsidP="007E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Brussels">
    <w:altName w:val="Bookman Old Style"/>
    <w:charset w:val="00"/>
    <w:family w:val="roman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4C25" w14:textId="77777777" w:rsidR="009C4271" w:rsidRDefault="009C4271" w:rsidP="00824DAF">
    <w:pPr>
      <w:pStyle w:val="Sidfot"/>
      <w:rPr>
        <w:rFonts w:ascii="Brussels" w:hAnsi="Brussels"/>
        <w:sz w:val="18"/>
        <w:szCs w:val="18"/>
      </w:rPr>
    </w:pPr>
  </w:p>
  <w:p w14:paraId="37134C26" w14:textId="77777777" w:rsidR="009C4271" w:rsidRDefault="009C4271" w:rsidP="00824DAF">
    <w:pPr>
      <w:pStyle w:val="Sidfot"/>
      <w:rPr>
        <w:rFonts w:ascii="Brussels" w:hAnsi="Brussels"/>
        <w:sz w:val="18"/>
        <w:szCs w:val="18"/>
      </w:rPr>
    </w:pPr>
  </w:p>
  <w:p w14:paraId="37134C27" w14:textId="77777777" w:rsidR="00D95DD3" w:rsidRPr="004319C3" w:rsidRDefault="00D1414E" w:rsidP="00824DAF">
    <w:pPr>
      <w:pStyle w:val="Sidfot"/>
      <w:rPr>
        <w:rFonts w:ascii="Brussels" w:hAnsi="Brussels"/>
        <w:sz w:val="18"/>
        <w:szCs w:val="18"/>
      </w:rPr>
    </w:pPr>
    <w:r>
      <w:rPr>
        <w:rFonts w:ascii="Brussels" w:hAnsi="Brussels"/>
        <w:sz w:val="18"/>
        <w:szCs w:val="18"/>
      </w:rPr>
      <w:t xml:space="preserve">HAMRA </w:t>
    </w:r>
    <w:r w:rsidR="00D95DD3" w:rsidRPr="004319C3">
      <w:rPr>
        <w:rFonts w:ascii="Brussels" w:hAnsi="Brussels"/>
        <w:sz w:val="18"/>
        <w:szCs w:val="18"/>
      </w:rPr>
      <w:tab/>
      <w:t>Telefon 0657-350 45</w:t>
    </w:r>
    <w:r w:rsidR="00D95DD3" w:rsidRPr="004319C3">
      <w:rPr>
        <w:rFonts w:ascii="Brussels" w:hAnsi="Brussels"/>
        <w:sz w:val="18"/>
        <w:szCs w:val="18"/>
      </w:rPr>
      <w:tab/>
    </w:r>
    <w:r w:rsidR="00F92562" w:rsidRPr="004319C3">
      <w:rPr>
        <w:rFonts w:ascii="Brussels" w:hAnsi="Brussels"/>
        <w:sz w:val="18"/>
        <w:szCs w:val="18"/>
      </w:rPr>
      <w:t>Säte i Hamra</w:t>
    </w:r>
    <w:r w:rsidR="00D95DD3" w:rsidRPr="004319C3">
      <w:rPr>
        <w:rFonts w:ascii="Brussels" w:hAnsi="Brussels"/>
        <w:sz w:val="18"/>
        <w:szCs w:val="18"/>
      </w:rPr>
      <w:tab/>
    </w:r>
  </w:p>
  <w:p w14:paraId="37134C28" w14:textId="77777777" w:rsidR="00D95DD3" w:rsidRPr="004319C3" w:rsidRDefault="00D95DD3" w:rsidP="00824DAF">
    <w:pPr>
      <w:pStyle w:val="Sidfot"/>
      <w:rPr>
        <w:rFonts w:ascii="Brussels" w:hAnsi="Brussels"/>
        <w:sz w:val="18"/>
        <w:szCs w:val="18"/>
      </w:rPr>
    </w:pPr>
    <w:r w:rsidRPr="004319C3">
      <w:rPr>
        <w:rFonts w:ascii="Brussels" w:hAnsi="Brussels"/>
        <w:sz w:val="18"/>
        <w:szCs w:val="18"/>
      </w:rPr>
      <w:t>BESPARINGSSKOG</w:t>
    </w:r>
    <w:r w:rsidRPr="004319C3">
      <w:rPr>
        <w:rFonts w:ascii="Brussels" w:hAnsi="Brussels"/>
        <w:sz w:val="18"/>
        <w:szCs w:val="18"/>
      </w:rPr>
      <w:tab/>
    </w:r>
    <w:r w:rsidR="00F92562" w:rsidRPr="004319C3">
      <w:rPr>
        <w:rFonts w:ascii="Brussels" w:hAnsi="Brussels"/>
        <w:sz w:val="18"/>
        <w:szCs w:val="18"/>
      </w:rPr>
      <w:t>Org. nr. 887000-0166</w:t>
    </w:r>
    <w:r w:rsidR="00F92562" w:rsidRPr="004319C3">
      <w:rPr>
        <w:rFonts w:ascii="Brussels" w:hAnsi="Brussels"/>
        <w:sz w:val="18"/>
        <w:szCs w:val="18"/>
      </w:rPr>
      <w:tab/>
    </w:r>
    <w:r w:rsidR="00AC650B">
      <w:rPr>
        <w:rFonts w:ascii="Brussels" w:hAnsi="Brussels"/>
        <w:sz w:val="18"/>
        <w:szCs w:val="18"/>
      </w:rPr>
      <w:t>Bankgiro</w:t>
    </w:r>
    <w:r w:rsidR="00F92562" w:rsidRPr="004319C3">
      <w:rPr>
        <w:rFonts w:ascii="Brussels" w:hAnsi="Brussels"/>
        <w:sz w:val="18"/>
        <w:szCs w:val="18"/>
      </w:rPr>
      <w:t xml:space="preserve"> </w:t>
    </w:r>
    <w:r w:rsidR="00AC650B">
      <w:rPr>
        <w:rFonts w:ascii="Brussels" w:hAnsi="Brussels"/>
        <w:sz w:val="18"/>
        <w:szCs w:val="18"/>
      </w:rPr>
      <w:t>5077-4413</w:t>
    </w:r>
    <w:r w:rsidR="00F92562" w:rsidRPr="004319C3">
      <w:rPr>
        <w:rFonts w:ascii="Brussels" w:hAnsi="Brussels"/>
        <w:sz w:val="18"/>
        <w:szCs w:val="18"/>
      </w:rPr>
      <w:tab/>
    </w:r>
  </w:p>
  <w:p w14:paraId="37134C29" w14:textId="4AD0ACBF" w:rsidR="00F92562" w:rsidRPr="004319C3" w:rsidRDefault="00D95DD3" w:rsidP="00824DAF">
    <w:pPr>
      <w:pStyle w:val="Sidfot"/>
      <w:rPr>
        <w:rFonts w:ascii="Brussels" w:hAnsi="Brussels"/>
        <w:sz w:val="18"/>
        <w:szCs w:val="18"/>
      </w:rPr>
    </w:pPr>
    <w:r w:rsidRPr="004319C3">
      <w:rPr>
        <w:rFonts w:ascii="Brussels" w:hAnsi="Brussels"/>
        <w:sz w:val="18"/>
        <w:szCs w:val="18"/>
      </w:rPr>
      <w:t>Prästgårdsvägen 2</w:t>
    </w:r>
    <w:r w:rsidR="00F92562" w:rsidRPr="004319C3">
      <w:rPr>
        <w:rFonts w:ascii="Brussels" w:hAnsi="Brussels"/>
        <w:sz w:val="18"/>
        <w:szCs w:val="18"/>
      </w:rPr>
      <w:tab/>
      <w:t>info@hamrabesparingss</w:t>
    </w:r>
    <w:r w:rsidR="00672AC3">
      <w:rPr>
        <w:rFonts w:ascii="Brussels" w:hAnsi="Brussels"/>
        <w:sz w:val="18"/>
        <w:szCs w:val="18"/>
      </w:rPr>
      <w:t>k</w:t>
    </w:r>
    <w:r w:rsidR="00F92562" w:rsidRPr="004319C3">
      <w:rPr>
        <w:rFonts w:ascii="Brussels" w:hAnsi="Brussels"/>
        <w:sz w:val="18"/>
        <w:szCs w:val="18"/>
      </w:rPr>
      <w:t>og.se</w:t>
    </w:r>
    <w:r w:rsidR="00F92562" w:rsidRPr="004319C3">
      <w:rPr>
        <w:rFonts w:ascii="Brussels" w:hAnsi="Brussels"/>
        <w:sz w:val="18"/>
        <w:szCs w:val="18"/>
      </w:rPr>
      <w:tab/>
    </w:r>
    <w:r w:rsidRPr="004319C3">
      <w:rPr>
        <w:rFonts w:ascii="Brussels" w:hAnsi="Brussels"/>
        <w:sz w:val="18"/>
        <w:szCs w:val="18"/>
      </w:rPr>
      <w:tab/>
    </w:r>
  </w:p>
  <w:p w14:paraId="37134C2A" w14:textId="77777777" w:rsidR="00D95DD3" w:rsidRPr="004319C3" w:rsidRDefault="00D95DD3" w:rsidP="00824DAF">
    <w:pPr>
      <w:pStyle w:val="Sidfot"/>
      <w:rPr>
        <w:rFonts w:ascii="Brussels" w:hAnsi="Brussels"/>
        <w:sz w:val="18"/>
        <w:szCs w:val="18"/>
      </w:rPr>
    </w:pPr>
    <w:r w:rsidRPr="004319C3">
      <w:rPr>
        <w:rFonts w:ascii="Brussels" w:hAnsi="Brussels"/>
        <w:sz w:val="18"/>
        <w:szCs w:val="18"/>
      </w:rPr>
      <w:t>82</w:t>
    </w:r>
    <w:r w:rsidR="00C82016">
      <w:rPr>
        <w:rFonts w:ascii="Brussels" w:hAnsi="Brussels"/>
        <w:sz w:val="18"/>
        <w:szCs w:val="18"/>
      </w:rPr>
      <w:t>7 71</w:t>
    </w:r>
    <w:r w:rsidRPr="004319C3">
      <w:rPr>
        <w:rFonts w:ascii="Brussels" w:hAnsi="Brussels"/>
        <w:sz w:val="18"/>
        <w:szCs w:val="18"/>
      </w:rPr>
      <w:t xml:space="preserve">  Hamra</w:t>
    </w:r>
    <w:r w:rsidRPr="004319C3">
      <w:rPr>
        <w:rFonts w:ascii="Brussels" w:hAnsi="Brussels"/>
        <w:sz w:val="18"/>
        <w:szCs w:val="18"/>
      </w:rPr>
      <w:tab/>
    </w:r>
    <w:r w:rsidR="00F92562" w:rsidRPr="004319C3">
      <w:rPr>
        <w:rFonts w:ascii="Brussels" w:hAnsi="Brussels"/>
        <w:sz w:val="18"/>
        <w:szCs w:val="18"/>
      </w:rPr>
      <w:t>www.hamrabesparingsskog.se</w:t>
    </w:r>
    <w:r w:rsidR="00F92562" w:rsidRPr="004319C3">
      <w:rPr>
        <w:rFonts w:ascii="Brussels" w:hAnsi="Brussels"/>
        <w:sz w:val="18"/>
        <w:szCs w:val="18"/>
      </w:rPr>
      <w:tab/>
      <w:t>Godkänd för F-skattsedel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7E380" w14:textId="77777777" w:rsidR="006E5BF7" w:rsidRDefault="006E5BF7" w:rsidP="007E0DB3">
      <w:pPr>
        <w:spacing w:after="0" w:line="240" w:lineRule="auto"/>
      </w:pPr>
      <w:r>
        <w:separator/>
      </w:r>
    </w:p>
  </w:footnote>
  <w:footnote w:type="continuationSeparator" w:id="0">
    <w:p w14:paraId="073F3E8A" w14:textId="77777777" w:rsidR="006E5BF7" w:rsidRDefault="006E5BF7" w:rsidP="007E0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4C22" w14:textId="77777777" w:rsidR="00D95DD3" w:rsidRDefault="00000000" w:rsidP="004319C3">
    <w:pPr>
      <w:pStyle w:val="Sidhuvud"/>
      <w:ind w:left="-142" w:firstLine="142"/>
    </w:pPr>
    <w:r>
      <w:rPr>
        <w:noProof/>
        <w:lang w:eastAsia="sv-SE"/>
      </w:rPr>
      <w:pict w14:anchorId="37134C2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9.9pt;margin-top:4.35pt;width:202.5pt;height:65.25pt;z-index:251658240" stroked="f">
          <v:textbox style="mso-next-textbox:#_x0000_s1025">
            <w:txbxContent>
              <w:p w14:paraId="37134C2E" w14:textId="77777777" w:rsidR="00E53F91" w:rsidRPr="00750639" w:rsidRDefault="00D1414E">
                <w:pPr>
                  <w:rPr>
                    <w:rFonts w:ascii="Brussels" w:hAnsi="Brussels"/>
                    <w:sz w:val="20"/>
                    <w:szCs w:val="20"/>
                  </w:rPr>
                </w:pPr>
                <w:r>
                  <w:rPr>
                    <w:rFonts w:ascii="Brussels" w:hAnsi="Brussels"/>
                    <w:sz w:val="20"/>
                    <w:szCs w:val="20"/>
                  </w:rPr>
                  <w:t xml:space="preserve">HAMRA </w:t>
                </w:r>
                <w:r w:rsidR="00E53F91" w:rsidRPr="00750639">
                  <w:rPr>
                    <w:rFonts w:ascii="Brussels" w:hAnsi="Brussels"/>
                    <w:sz w:val="20"/>
                    <w:szCs w:val="20"/>
                  </w:rPr>
                  <w:br/>
                  <w:t>BESPARINGSSKOG</w:t>
                </w:r>
              </w:p>
            </w:txbxContent>
          </v:textbox>
        </v:shape>
      </w:pict>
    </w:r>
    <w:r w:rsidR="00B30BDD">
      <w:rPr>
        <w:noProof/>
        <w:lang w:eastAsia="sv-SE"/>
      </w:rPr>
      <w:drawing>
        <wp:inline distT="0" distB="0" distL="0" distR="0" wp14:anchorId="37134C2C" wp14:editId="37134C2D">
          <wp:extent cx="590550" cy="586193"/>
          <wp:effectExtent l="19050" t="0" r="0" b="0"/>
          <wp:docPr id="1" name="Bildobjekt 0" descr="Hamra Bsp 3 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mra Bsp 3 0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693" cy="589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134C23" w14:textId="77777777" w:rsidR="0016340D" w:rsidRDefault="0016340D" w:rsidP="004319C3">
    <w:pPr>
      <w:pStyle w:val="Sidhuvud"/>
      <w:ind w:left="-142" w:firstLine="142"/>
    </w:pPr>
  </w:p>
  <w:p w14:paraId="37134C24" w14:textId="77777777" w:rsidR="009C4271" w:rsidRDefault="009C4271" w:rsidP="004319C3">
    <w:pPr>
      <w:pStyle w:val="Sidhuvud"/>
      <w:ind w:left="-142" w:firstLine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016"/>
    <w:rsid w:val="00004941"/>
    <w:rsid w:val="00017C16"/>
    <w:rsid w:val="00023FDC"/>
    <w:rsid w:val="00033CBD"/>
    <w:rsid w:val="00046AFA"/>
    <w:rsid w:val="00051EF0"/>
    <w:rsid w:val="00055E05"/>
    <w:rsid w:val="0006091B"/>
    <w:rsid w:val="00077E17"/>
    <w:rsid w:val="00077FD5"/>
    <w:rsid w:val="00080C20"/>
    <w:rsid w:val="00086738"/>
    <w:rsid w:val="0008702D"/>
    <w:rsid w:val="00092D3D"/>
    <w:rsid w:val="00093E1E"/>
    <w:rsid w:val="000976C0"/>
    <w:rsid w:val="000A31E4"/>
    <w:rsid w:val="000A36F6"/>
    <w:rsid w:val="000B0C07"/>
    <w:rsid w:val="000B7E92"/>
    <w:rsid w:val="000D42A1"/>
    <w:rsid w:val="0010406A"/>
    <w:rsid w:val="00112BC1"/>
    <w:rsid w:val="001228FC"/>
    <w:rsid w:val="001309C9"/>
    <w:rsid w:val="00142158"/>
    <w:rsid w:val="0014337D"/>
    <w:rsid w:val="00143F0D"/>
    <w:rsid w:val="0015664B"/>
    <w:rsid w:val="0016340D"/>
    <w:rsid w:val="00184085"/>
    <w:rsid w:val="0019005C"/>
    <w:rsid w:val="001E315A"/>
    <w:rsid w:val="001E74B4"/>
    <w:rsid w:val="001F158E"/>
    <w:rsid w:val="002564B2"/>
    <w:rsid w:val="00257B3D"/>
    <w:rsid w:val="002634B3"/>
    <w:rsid w:val="002643DF"/>
    <w:rsid w:val="00265B77"/>
    <w:rsid w:val="00283131"/>
    <w:rsid w:val="002901BE"/>
    <w:rsid w:val="00290F4C"/>
    <w:rsid w:val="002978A6"/>
    <w:rsid w:val="002C02AF"/>
    <w:rsid w:val="002C2CB5"/>
    <w:rsid w:val="002D392D"/>
    <w:rsid w:val="002E70AB"/>
    <w:rsid w:val="002E7DF3"/>
    <w:rsid w:val="003043D4"/>
    <w:rsid w:val="00304D3F"/>
    <w:rsid w:val="00305057"/>
    <w:rsid w:val="00320CB8"/>
    <w:rsid w:val="0032498F"/>
    <w:rsid w:val="00325F3B"/>
    <w:rsid w:val="00327055"/>
    <w:rsid w:val="00331846"/>
    <w:rsid w:val="00332D6F"/>
    <w:rsid w:val="00334306"/>
    <w:rsid w:val="00344C5A"/>
    <w:rsid w:val="00350EB0"/>
    <w:rsid w:val="00355984"/>
    <w:rsid w:val="00380AF3"/>
    <w:rsid w:val="0038554F"/>
    <w:rsid w:val="003916DA"/>
    <w:rsid w:val="003B5C17"/>
    <w:rsid w:val="003C4036"/>
    <w:rsid w:val="003D1C1B"/>
    <w:rsid w:val="003E2109"/>
    <w:rsid w:val="003E7BB9"/>
    <w:rsid w:val="003F1159"/>
    <w:rsid w:val="0040313E"/>
    <w:rsid w:val="0040428A"/>
    <w:rsid w:val="00407862"/>
    <w:rsid w:val="004319C3"/>
    <w:rsid w:val="00440A74"/>
    <w:rsid w:val="00443153"/>
    <w:rsid w:val="00446556"/>
    <w:rsid w:val="00463E85"/>
    <w:rsid w:val="00466A40"/>
    <w:rsid w:val="00472381"/>
    <w:rsid w:val="00477A91"/>
    <w:rsid w:val="00487BEC"/>
    <w:rsid w:val="0049164A"/>
    <w:rsid w:val="00491ADB"/>
    <w:rsid w:val="004A4CA4"/>
    <w:rsid w:val="004D2369"/>
    <w:rsid w:val="004F091B"/>
    <w:rsid w:val="00507D64"/>
    <w:rsid w:val="00515EED"/>
    <w:rsid w:val="005275C6"/>
    <w:rsid w:val="00530680"/>
    <w:rsid w:val="00536E7D"/>
    <w:rsid w:val="00537C56"/>
    <w:rsid w:val="00545AD0"/>
    <w:rsid w:val="00574518"/>
    <w:rsid w:val="0057513B"/>
    <w:rsid w:val="005D4B53"/>
    <w:rsid w:val="005F22FD"/>
    <w:rsid w:val="00602254"/>
    <w:rsid w:val="006215F9"/>
    <w:rsid w:val="00621E0B"/>
    <w:rsid w:val="00623085"/>
    <w:rsid w:val="00623E25"/>
    <w:rsid w:val="00632419"/>
    <w:rsid w:val="00656BAD"/>
    <w:rsid w:val="00664934"/>
    <w:rsid w:val="00672AC3"/>
    <w:rsid w:val="00672E8B"/>
    <w:rsid w:val="006758D5"/>
    <w:rsid w:val="00677E87"/>
    <w:rsid w:val="006A17AB"/>
    <w:rsid w:val="006D6AC0"/>
    <w:rsid w:val="006E0CCF"/>
    <w:rsid w:val="006E5BF7"/>
    <w:rsid w:val="00736138"/>
    <w:rsid w:val="0073760A"/>
    <w:rsid w:val="007431FA"/>
    <w:rsid w:val="00750639"/>
    <w:rsid w:val="00764C60"/>
    <w:rsid w:val="007718BF"/>
    <w:rsid w:val="00775EE5"/>
    <w:rsid w:val="00791045"/>
    <w:rsid w:val="00792BC3"/>
    <w:rsid w:val="00792C82"/>
    <w:rsid w:val="007A2DB2"/>
    <w:rsid w:val="007A457B"/>
    <w:rsid w:val="007B1311"/>
    <w:rsid w:val="007D0E54"/>
    <w:rsid w:val="007E0DB3"/>
    <w:rsid w:val="007F4A1E"/>
    <w:rsid w:val="007F60B6"/>
    <w:rsid w:val="00801F8C"/>
    <w:rsid w:val="00820A3E"/>
    <w:rsid w:val="00821812"/>
    <w:rsid w:val="00824DAF"/>
    <w:rsid w:val="00843842"/>
    <w:rsid w:val="00857B36"/>
    <w:rsid w:val="0086775C"/>
    <w:rsid w:val="008778BF"/>
    <w:rsid w:val="0088251F"/>
    <w:rsid w:val="00896D14"/>
    <w:rsid w:val="008A6FF5"/>
    <w:rsid w:val="008B455A"/>
    <w:rsid w:val="008B7CBF"/>
    <w:rsid w:val="008C0B6B"/>
    <w:rsid w:val="008C344E"/>
    <w:rsid w:val="008D6E79"/>
    <w:rsid w:val="008F1151"/>
    <w:rsid w:val="00913033"/>
    <w:rsid w:val="00913C19"/>
    <w:rsid w:val="009260D9"/>
    <w:rsid w:val="009568DC"/>
    <w:rsid w:val="00967E60"/>
    <w:rsid w:val="00973CD2"/>
    <w:rsid w:val="009915F0"/>
    <w:rsid w:val="0099472C"/>
    <w:rsid w:val="009B0E3E"/>
    <w:rsid w:val="009C4271"/>
    <w:rsid w:val="009C456E"/>
    <w:rsid w:val="009D3F6F"/>
    <w:rsid w:val="009E16CD"/>
    <w:rsid w:val="009E39BF"/>
    <w:rsid w:val="009E4EE7"/>
    <w:rsid w:val="009F2378"/>
    <w:rsid w:val="00A015F0"/>
    <w:rsid w:val="00A02A4C"/>
    <w:rsid w:val="00A12C89"/>
    <w:rsid w:val="00A4508A"/>
    <w:rsid w:val="00A6469E"/>
    <w:rsid w:val="00A85E05"/>
    <w:rsid w:val="00A86BDC"/>
    <w:rsid w:val="00A933DD"/>
    <w:rsid w:val="00A93BA7"/>
    <w:rsid w:val="00AB5898"/>
    <w:rsid w:val="00AC650B"/>
    <w:rsid w:val="00AD0D0C"/>
    <w:rsid w:val="00AD1140"/>
    <w:rsid w:val="00AE048F"/>
    <w:rsid w:val="00AE634D"/>
    <w:rsid w:val="00B0449D"/>
    <w:rsid w:val="00B278C1"/>
    <w:rsid w:val="00B30BDD"/>
    <w:rsid w:val="00B52310"/>
    <w:rsid w:val="00B573E0"/>
    <w:rsid w:val="00B65AC3"/>
    <w:rsid w:val="00B812E8"/>
    <w:rsid w:val="00B852DC"/>
    <w:rsid w:val="00B90E5C"/>
    <w:rsid w:val="00BA5E4A"/>
    <w:rsid w:val="00BA60C2"/>
    <w:rsid w:val="00BB7A91"/>
    <w:rsid w:val="00BC0E70"/>
    <w:rsid w:val="00BC1DEC"/>
    <w:rsid w:val="00BC75EE"/>
    <w:rsid w:val="00BE1016"/>
    <w:rsid w:val="00BE7974"/>
    <w:rsid w:val="00BF2970"/>
    <w:rsid w:val="00C053BE"/>
    <w:rsid w:val="00C11F97"/>
    <w:rsid w:val="00C17E7E"/>
    <w:rsid w:val="00C41F3C"/>
    <w:rsid w:val="00C43135"/>
    <w:rsid w:val="00C71136"/>
    <w:rsid w:val="00C82016"/>
    <w:rsid w:val="00C86A83"/>
    <w:rsid w:val="00CA18DF"/>
    <w:rsid w:val="00CA621E"/>
    <w:rsid w:val="00CB3C4C"/>
    <w:rsid w:val="00CB5E6D"/>
    <w:rsid w:val="00CC3AEF"/>
    <w:rsid w:val="00CD5BF6"/>
    <w:rsid w:val="00CF7634"/>
    <w:rsid w:val="00D00251"/>
    <w:rsid w:val="00D03E46"/>
    <w:rsid w:val="00D0426B"/>
    <w:rsid w:val="00D1414E"/>
    <w:rsid w:val="00D41E6E"/>
    <w:rsid w:val="00D478DA"/>
    <w:rsid w:val="00D60F40"/>
    <w:rsid w:val="00D71138"/>
    <w:rsid w:val="00D95DD3"/>
    <w:rsid w:val="00DA4FD1"/>
    <w:rsid w:val="00DE1209"/>
    <w:rsid w:val="00DF3233"/>
    <w:rsid w:val="00DF70B2"/>
    <w:rsid w:val="00E0432B"/>
    <w:rsid w:val="00E1206D"/>
    <w:rsid w:val="00E53F91"/>
    <w:rsid w:val="00E5561F"/>
    <w:rsid w:val="00E91D29"/>
    <w:rsid w:val="00EA09F1"/>
    <w:rsid w:val="00EB11BB"/>
    <w:rsid w:val="00EC2C87"/>
    <w:rsid w:val="00EC317F"/>
    <w:rsid w:val="00ED3E56"/>
    <w:rsid w:val="00EE4E4F"/>
    <w:rsid w:val="00EF3124"/>
    <w:rsid w:val="00EF4D6C"/>
    <w:rsid w:val="00F01470"/>
    <w:rsid w:val="00F322FF"/>
    <w:rsid w:val="00F5169D"/>
    <w:rsid w:val="00F54A3C"/>
    <w:rsid w:val="00F92562"/>
    <w:rsid w:val="00F95A43"/>
    <w:rsid w:val="00FA6040"/>
    <w:rsid w:val="00FB0166"/>
    <w:rsid w:val="00FB546A"/>
    <w:rsid w:val="00FC6D93"/>
    <w:rsid w:val="00FD0649"/>
    <w:rsid w:val="00FF2937"/>
    <w:rsid w:val="00FF3F48"/>
    <w:rsid w:val="00FF5342"/>
    <w:rsid w:val="00FF789B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34BE3"/>
  <w15:docId w15:val="{D42C008F-B1B3-457B-A066-A9993EB5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8C1"/>
    <w:pPr>
      <w:spacing w:after="160" w:line="259" w:lineRule="auto"/>
    </w:pPr>
  </w:style>
  <w:style w:type="paragraph" w:styleId="Rubrik2">
    <w:name w:val="heading 2"/>
    <w:basedOn w:val="Normal"/>
    <w:next w:val="Normal"/>
    <w:link w:val="Rubrik2Char"/>
    <w:qFormat/>
    <w:rsid w:val="00077E17"/>
    <w:pPr>
      <w:keepNext/>
      <w:spacing w:after="0" w:line="240" w:lineRule="auto"/>
      <w:outlineLvl w:val="1"/>
    </w:pPr>
    <w:rPr>
      <w:rFonts w:ascii="Verdana" w:eastAsia="Times New Roman" w:hAnsi="Verdana" w:cs="Times New Roman"/>
      <w:spacing w:val="60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E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E0DB3"/>
  </w:style>
  <w:style w:type="paragraph" w:styleId="Sidfot">
    <w:name w:val="footer"/>
    <w:basedOn w:val="Normal"/>
    <w:link w:val="SidfotChar"/>
    <w:uiPriority w:val="99"/>
    <w:unhideWhenUsed/>
    <w:rsid w:val="007E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E0DB3"/>
  </w:style>
  <w:style w:type="paragraph" w:styleId="Ballongtext">
    <w:name w:val="Balloon Text"/>
    <w:basedOn w:val="Normal"/>
    <w:link w:val="BallongtextChar"/>
    <w:uiPriority w:val="99"/>
    <w:semiHidden/>
    <w:unhideWhenUsed/>
    <w:rsid w:val="007E0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0DB3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rsid w:val="00077E17"/>
    <w:rPr>
      <w:rFonts w:ascii="Verdana" w:eastAsia="Times New Roman" w:hAnsi="Verdana" w:cs="Times New Roman"/>
      <w:spacing w:val="60"/>
      <w:sz w:val="24"/>
      <w:szCs w:val="20"/>
      <w:lang w:eastAsia="sv-SE"/>
    </w:rPr>
  </w:style>
  <w:style w:type="paragraph" w:styleId="Rubrik">
    <w:name w:val="Title"/>
    <w:basedOn w:val="Normal"/>
    <w:link w:val="RubrikChar"/>
    <w:qFormat/>
    <w:rsid w:val="00077E17"/>
    <w:pPr>
      <w:spacing w:after="0" w:line="240" w:lineRule="auto"/>
      <w:jc w:val="center"/>
    </w:pPr>
    <w:rPr>
      <w:rFonts w:ascii="Colonna MT" w:eastAsia="Times New Roman" w:hAnsi="Colonna MT" w:cs="Times New Roman"/>
      <w:spacing w:val="60"/>
      <w:sz w:val="40"/>
      <w:szCs w:val="20"/>
      <w:lang w:eastAsia="sv-SE"/>
    </w:rPr>
  </w:style>
  <w:style w:type="character" w:customStyle="1" w:styleId="RubrikChar">
    <w:name w:val="Rubrik Char"/>
    <w:basedOn w:val="Standardstycketeckensnitt"/>
    <w:link w:val="Rubrik"/>
    <w:rsid w:val="00077E17"/>
    <w:rPr>
      <w:rFonts w:ascii="Colonna MT" w:eastAsia="Times New Roman" w:hAnsi="Colonna MT" w:cs="Times New Roman"/>
      <w:spacing w:val="60"/>
      <w:sz w:val="40"/>
      <w:szCs w:val="20"/>
      <w:lang w:eastAsia="sv-SE"/>
    </w:rPr>
  </w:style>
  <w:style w:type="character" w:styleId="Sidnummer">
    <w:name w:val="page number"/>
    <w:basedOn w:val="Standardstycketeckensnitt"/>
    <w:uiPriority w:val="99"/>
    <w:unhideWhenUsed/>
    <w:rsid w:val="00077E17"/>
    <w:rPr>
      <w:rFonts w:eastAsiaTheme="minorEastAsia" w:cstheme="minorBidi"/>
      <w:bCs w:val="0"/>
      <w:iCs w:val="0"/>
      <w:szCs w:val="22"/>
      <w:lang w:val="sv-SE"/>
    </w:rPr>
  </w:style>
  <w:style w:type="character" w:styleId="Hyperlnk">
    <w:name w:val="Hyperlink"/>
    <w:basedOn w:val="Standardstycketeckensnitt"/>
    <w:uiPriority w:val="99"/>
    <w:unhideWhenUsed/>
    <w:rsid w:val="0088251F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BB7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E12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ban.HAMRA\Desktop\Brevmall%20Besp.sko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1697-483C-4291-81E2-2A3C7B495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 Besp.skog</Template>
  <TotalTime>9</TotalTime>
  <Pages>1</Pages>
  <Words>170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</dc:creator>
  <cp:lastModifiedBy>Urban Olsson | Hamra Besparingsskog</cp:lastModifiedBy>
  <cp:revision>15</cp:revision>
  <cp:lastPrinted>2025-05-20T07:46:00Z</cp:lastPrinted>
  <dcterms:created xsi:type="dcterms:W3CDTF">2025-10-20T06:13:00Z</dcterms:created>
  <dcterms:modified xsi:type="dcterms:W3CDTF">2025-10-27T07:48:00Z</dcterms:modified>
</cp:coreProperties>
</file>